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3891" w14:textId="77777777" w:rsidR="000C7F63" w:rsidRDefault="000C7F63">
      <w:pPr>
        <w:pStyle w:val="Default"/>
      </w:pPr>
    </w:p>
    <w:p w14:paraId="3D26E240" w14:textId="77777777" w:rsidR="000C7F63" w:rsidRDefault="00293D52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Góra, dnia ………………………</w:t>
      </w:r>
    </w:p>
    <w:p w14:paraId="17C28758" w14:textId="77777777" w:rsidR="000C7F63" w:rsidRDefault="00293D52">
      <w:pPr>
        <w:pStyle w:val="Defaul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CCF097F" w14:textId="77777777" w:rsidR="000C7F63" w:rsidRDefault="000C7F63">
      <w:pPr>
        <w:pStyle w:val="Default"/>
        <w:jc w:val="center"/>
      </w:pPr>
    </w:p>
    <w:p w14:paraId="4DAC0E66" w14:textId="77777777" w:rsidR="000C7F63" w:rsidRDefault="00293D52">
      <w:pPr>
        <w:pStyle w:val="Default"/>
        <w:jc w:val="center"/>
        <w:rPr>
          <w:b/>
          <w:sz w:val="32"/>
        </w:rPr>
      </w:pPr>
      <w:r>
        <w:rPr>
          <w:b/>
          <w:sz w:val="32"/>
        </w:rPr>
        <w:t>OŚWIADCZENIE</w:t>
      </w:r>
    </w:p>
    <w:p w14:paraId="5CB140E9" w14:textId="77777777" w:rsidR="000C7F63" w:rsidRDefault="000C7F63">
      <w:pPr>
        <w:pStyle w:val="Default"/>
        <w:jc w:val="center"/>
      </w:pPr>
    </w:p>
    <w:p w14:paraId="17140D07" w14:textId="77777777" w:rsidR="000C7F63" w:rsidRDefault="00293D52">
      <w:pPr>
        <w:pStyle w:val="Default"/>
        <w:jc w:val="both"/>
      </w:pPr>
      <w:r>
        <w:t xml:space="preserve">Zgodnie z art. 74 ust. 2a i 2b ustawy z dnia 20 czerwca 1997 r. – Prawo o ruchu drogowym,  </w:t>
      </w:r>
    </w:p>
    <w:p w14:paraId="77448BF9" w14:textId="77777777" w:rsidR="000C7F63" w:rsidRDefault="000C7F63">
      <w:pPr>
        <w:pStyle w:val="Default"/>
      </w:pPr>
    </w:p>
    <w:p w14:paraId="1BBAC5C5" w14:textId="77777777" w:rsidR="000C7F63" w:rsidRDefault="00293D52">
      <w:pPr>
        <w:pStyle w:val="Default"/>
      </w:pPr>
      <w:r>
        <w:t>ja niżej podpisany(-a):</w:t>
      </w:r>
    </w:p>
    <w:p w14:paraId="6741E936" w14:textId="77777777" w:rsidR="000C7F63" w:rsidRDefault="000C7F63">
      <w:pPr>
        <w:pStyle w:val="Default"/>
      </w:pPr>
    </w:p>
    <w:p w14:paraId="669CA3DE" w14:textId="77777777" w:rsidR="000C7F63" w:rsidRDefault="00293D52">
      <w:pPr>
        <w:pStyle w:val="Default"/>
        <w:rPr>
          <w:sz w:val="23"/>
        </w:rPr>
      </w:pPr>
      <w:r>
        <w:rPr>
          <w:sz w:val="23"/>
        </w:rPr>
        <w:t>……...…………………………………………………………………………………...………………... ,</w:t>
      </w:r>
    </w:p>
    <w:p w14:paraId="22476107" w14:textId="77777777" w:rsidR="000C7F63" w:rsidRDefault="00293D52">
      <w:pPr>
        <w:pStyle w:val="Default"/>
        <w:jc w:val="center"/>
        <w:rPr>
          <w:sz w:val="18"/>
        </w:rPr>
      </w:pPr>
      <w:r>
        <w:rPr>
          <w:sz w:val="18"/>
        </w:rPr>
        <w:t>(imię i nazwisko)</w:t>
      </w:r>
    </w:p>
    <w:p w14:paraId="27621A2B" w14:textId="77777777" w:rsidR="000C7F63" w:rsidRDefault="000C7F63">
      <w:pPr>
        <w:pStyle w:val="Default"/>
        <w:jc w:val="center"/>
      </w:pPr>
    </w:p>
    <w:p w14:paraId="7992A82D" w14:textId="77777777" w:rsidR="000C7F63" w:rsidRDefault="00293D52">
      <w:pPr>
        <w:pStyle w:val="Default"/>
      </w:pPr>
      <w:r>
        <w:t>zamieszkały(-a)</w:t>
      </w:r>
      <w:r>
        <w:rPr>
          <w:sz w:val="22"/>
        </w:rPr>
        <w:t xml:space="preserve"> </w:t>
      </w:r>
      <w:r>
        <w:rPr>
          <w:sz w:val="23"/>
        </w:rPr>
        <w:t>……….……...………………………………………………………………………….. ,</w:t>
      </w:r>
    </w:p>
    <w:p w14:paraId="0A4ACE45" w14:textId="77777777" w:rsidR="000C7F63" w:rsidRDefault="00293D52">
      <w:pPr>
        <w:pStyle w:val="Default"/>
        <w:jc w:val="center"/>
        <w:rPr>
          <w:sz w:val="18"/>
        </w:rPr>
      </w:pPr>
      <w:r>
        <w:rPr>
          <w:sz w:val="18"/>
        </w:rPr>
        <w:t>(adres zamieszkania)</w:t>
      </w:r>
    </w:p>
    <w:p w14:paraId="72D7F3B9" w14:textId="77777777" w:rsidR="000C7F63" w:rsidRDefault="000C7F63">
      <w:pPr>
        <w:pStyle w:val="Default"/>
      </w:pPr>
    </w:p>
    <w:p w14:paraId="61ADE50F" w14:textId="77777777" w:rsidR="000C7F63" w:rsidRDefault="00293D52">
      <w:pPr>
        <w:pStyle w:val="Default"/>
        <w:spacing w:line="360" w:lineRule="auto"/>
        <w:jc w:val="both"/>
      </w:pPr>
      <w:r>
        <w:t>oświadczam że:</w:t>
      </w:r>
    </w:p>
    <w:p w14:paraId="67395D2B" w14:textId="77777777" w:rsidR="000C7F63" w:rsidRDefault="00293D52">
      <w:pPr>
        <w:pStyle w:val="Default"/>
        <w:spacing w:line="360" w:lineRule="auto"/>
        <w:jc w:val="both"/>
      </w:pPr>
      <w:r>
        <w:t xml:space="preserve">w okresie od dnia dokonania warunkowo czasowej rejestracji do dnia wydania dowodu </w:t>
      </w:r>
      <w:r>
        <w:t>rejestracyjnego nie nastąpi zmiana w zakresie własności pojazdu marki:</w:t>
      </w:r>
    </w:p>
    <w:p w14:paraId="1EB829F8" w14:textId="77777777" w:rsidR="000C7F63" w:rsidRDefault="00293D52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1A2EBF6D" w14:textId="77777777" w:rsidR="000C7F63" w:rsidRDefault="00293D52">
      <w:pPr>
        <w:pStyle w:val="Default"/>
        <w:spacing w:line="360" w:lineRule="auto"/>
        <w:jc w:val="both"/>
      </w:pPr>
      <w:r>
        <w:t>o numerze identyfikacyjnym (VIN) ………………………………………………………………… .</w:t>
      </w:r>
    </w:p>
    <w:p w14:paraId="0E727225" w14:textId="77777777" w:rsidR="000C7F63" w:rsidRDefault="000C7F63">
      <w:pPr>
        <w:pStyle w:val="Default"/>
        <w:spacing w:line="360" w:lineRule="auto"/>
      </w:pPr>
    </w:p>
    <w:p w14:paraId="5791BC19" w14:textId="77777777" w:rsidR="000C7F63" w:rsidRDefault="00293D52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>OŚWIADCZAM, ŻE JESTEM ŚWIADOMY ODPOWIEDZIALNOŚCI KARNEJ ZA ZŁOŻENIE FAŁSZYWEGO OŚWIADCZENIA.</w:t>
      </w:r>
    </w:p>
    <w:p w14:paraId="0CE9EFF0" w14:textId="77777777" w:rsidR="000C7F63" w:rsidRDefault="000C7F63">
      <w:pPr>
        <w:pStyle w:val="Default"/>
      </w:pPr>
    </w:p>
    <w:p w14:paraId="05A69066" w14:textId="77777777" w:rsidR="000C7F63" w:rsidRDefault="000C7F63">
      <w:pPr>
        <w:pStyle w:val="Default"/>
      </w:pPr>
    </w:p>
    <w:p w14:paraId="61FE5419" w14:textId="77777777" w:rsidR="000C7F63" w:rsidRDefault="000C7F63">
      <w:pPr>
        <w:pStyle w:val="Default"/>
        <w:jc w:val="right"/>
      </w:pPr>
    </w:p>
    <w:p w14:paraId="74ED2203" w14:textId="77777777" w:rsidR="000C7F63" w:rsidRDefault="00293D52">
      <w:pPr>
        <w:pStyle w:val="Default"/>
        <w:jc w:val="right"/>
        <w:rPr>
          <w:sz w:val="23"/>
        </w:rPr>
      </w:pPr>
      <w:r>
        <w:rPr>
          <w:sz w:val="23"/>
        </w:rPr>
        <w:t>..........................................................</w:t>
      </w:r>
    </w:p>
    <w:p w14:paraId="483ED29D" w14:textId="77777777" w:rsidR="000C7F63" w:rsidRDefault="00293D5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Czytelny podpis właściciela</w:t>
      </w:r>
    </w:p>
    <w:p w14:paraId="2D229EE3" w14:textId="77777777" w:rsidR="000C7F63" w:rsidRDefault="000C7F63">
      <w:pPr>
        <w:pStyle w:val="Default"/>
        <w:jc w:val="right"/>
        <w:rPr>
          <w:sz w:val="20"/>
          <w:szCs w:val="20"/>
        </w:rPr>
      </w:pPr>
    </w:p>
    <w:p w14:paraId="243639BE" w14:textId="77777777" w:rsidR="000C7F63" w:rsidRDefault="000C7F63">
      <w:pPr>
        <w:pStyle w:val="Default"/>
        <w:jc w:val="right"/>
        <w:rPr>
          <w:sz w:val="20"/>
          <w:szCs w:val="20"/>
        </w:rPr>
      </w:pPr>
    </w:p>
    <w:p w14:paraId="4F51E83E" w14:textId="77777777" w:rsidR="000C7F63" w:rsidRDefault="000C7F63">
      <w:pPr>
        <w:pStyle w:val="Default"/>
        <w:jc w:val="right"/>
      </w:pPr>
    </w:p>
    <w:p w14:paraId="14477189" w14:textId="77777777" w:rsidR="000C7F63" w:rsidRDefault="000C7F63">
      <w:pPr>
        <w:pStyle w:val="Default"/>
      </w:pPr>
    </w:p>
    <w:p w14:paraId="13DB5489" w14:textId="77777777" w:rsidR="000C7F63" w:rsidRDefault="00293D52">
      <w:pPr>
        <w:pStyle w:val="Default"/>
        <w:spacing w:line="276" w:lineRule="auto"/>
      </w:pPr>
      <w:r>
        <w:rPr>
          <w:b/>
        </w:rPr>
        <w:t xml:space="preserve">Jednocześnie zobowiązuję się do dostarczenia w ciągu 30 dni od </w:t>
      </w:r>
      <w:r>
        <w:rPr>
          <w:b/>
          <w:bCs/>
        </w:rPr>
        <w:t>dnia dokonania warunkowo czasowej rejestracji,</w:t>
      </w:r>
      <w:r>
        <w:rPr>
          <w:b/>
        </w:rPr>
        <w:t xml:space="preserve"> </w:t>
      </w:r>
      <w:r>
        <w:rPr>
          <w:b/>
          <w:u w:val="single"/>
        </w:rPr>
        <w:t>dokumentu potwierdzającego zapłatę akcyzy na terytorium kraju.</w:t>
      </w:r>
    </w:p>
    <w:p w14:paraId="6046D559" w14:textId="77777777" w:rsidR="000C7F63" w:rsidRDefault="000C7F63">
      <w:pPr>
        <w:pStyle w:val="Default"/>
        <w:spacing w:line="276" w:lineRule="auto"/>
        <w:jc w:val="right"/>
      </w:pPr>
    </w:p>
    <w:p w14:paraId="18739F69" w14:textId="77777777" w:rsidR="000C7F63" w:rsidRDefault="000C7F63">
      <w:pPr>
        <w:pStyle w:val="Default"/>
        <w:jc w:val="right"/>
      </w:pPr>
    </w:p>
    <w:p w14:paraId="26B73E16" w14:textId="77777777" w:rsidR="000C7F63" w:rsidRDefault="000C7F63">
      <w:pPr>
        <w:pStyle w:val="Default"/>
        <w:jc w:val="right"/>
      </w:pPr>
    </w:p>
    <w:p w14:paraId="5ED59BA5" w14:textId="77777777" w:rsidR="000C7F63" w:rsidRDefault="00293D52">
      <w:pPr>
        <w:pStyle w:val="Default"/>
        <w:jc w:val="right"/>
        <w:rPr>
          <w:sz w:val="23"/>
        </w:rPr>
      </w:pPr>
      <w:r>
        <w:rPr>
          <w:sz w:val="23"/>
        </w:rPr>
        <w:t>..........................................................</w:t>
      </w:r>
    </w:p>
    <w:p w14:paraId="43C0F7FC" w14:textId="77777777" w:rsidR="000C7F63" w:rsidRDefault="00293D5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Czytelny podpis właściciela</w:t>
      </w:r>
    </w:p>
    <w:p w14:paraId="5CF65FBA" w14:textId="77777777" w:rsidR="000C7F63" w:rsidRDefault="000C7F63">
      <w:pPr>
        <w:pStyle w:val="Default"/>
        <w:jc w:val="right"/>
        <w:rPr>
          <w:sz w:val="20"/>
          <w:szCs w:val="20"/>
        </w:rPr>
      </w:pPr>
    </w:p>
    <w:p w14:paraId="72C352F6" w14:textId="77777777" w:rsidR="000C7F63" w:rsidRDefault="000C7F63">
      <w:pPr>
        <w:pStyle w:val="Default"/>
      </w:pPr>
    </w:p>
    <w:p w14:paraId="4A5292E4" w14:textId="77777777" w:rsidR="000C7F63" w:rsidRDefault="000C7F63">
      <w:pPr>
        <w:pStyle w:val="Default"/>
      </w:pPr>
    </w:p>
    <w:p w14:paraId="5CDA017A" w14:textId="77777777" w:rsidR="000C7F63" w:rsidRDefault="000C7F63">
      <w:pPr>
        <w:pStyle w:val="Default"/>
      </w:pPr>
    </w:p>
    <w:p w14:paraId="32779E8E" w14:textId="77777777" w:rsidR="000C7F63" w:rsidRDefault="000C7F63">
      <w:pPr>
        <w:pStyle w:val="Default"/>
      </w:pPr>
    </w:p>
    <w:p w14:paraId="320A8361" w14:textId="77777777" w:rsidR="000C7F63" w:rsidRDefault="000C7F63">
      <w:pPr>
        <w:pStyle w:val="Default"/>
      </w:pPr>
    </w:p>
    <w:p w14:paraId="585EF940" w14:textId="77777777" w:rsidR="000C7F63" w:rsidRDefault="00293D52">
      <w:pPr>
        <w:pStyle w:val="Default"/>
      </w:pPr>
      <w:r>
        <w:t>Dokonano warunkowo czasowej rejestracji pojazdu z urzędu,</w:t>
      </w:r>
    </w:p>
    <w:p w14:paraId="4E8D045C" w14:textId="77777777" w:rsidR="000C7F63" w:rsidRDefault="000C7F63">
      <w:pPr>
        <w:pStyle w:val="Default"/>
      </w:pPr>
    </w:p>
    <w:p w14:paraId="12ED1DC8" w14:textId="77777777" w:rsidR="000C7F63" w:rsidRDefault="00293D52">
      <w:pPr>
        <w:pStyle w:val="Standard"/>
        <w:rPr>
          <w:rFonts w:hint="eastAsia"/>
        </w:rPr>
      </w:pPr>
      <w:r>
        <w:rPr>
          <w:rFonts w:ascii="Times New Roman" w:hAnsi="Times New Roman"/>
        </w:rPr>
        <w:t>Nr rej. ………………….... data……………………...</w:t>
      </w:r>
    </w:p>
    <w:sectPr w:rsidR="000C7F6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D0B39" w14:textId="77777777" w:rsidR="00293D52" w:rsidRDefault="00293D52">
      <w:pPr>
        <w:rPr>
          <w:rFonts w:hint="eastAsia"/>
        </w:rPr>
      </w:pPr>
      <w:r>
        <w:separator/>
      </w:r>
    </w:p>
  </w:endnote>
  <w:endnote w:type="continuationSeparator" w:id="0">
    <w:p w14:paraId="5BA4060C" w14:textId="77777777" w:rsidR="00293D52" w:rsidRDefault="00293D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343F7" w14:textId="77777777" w:rsidR="00293D52" w:rsidRDefault="00293D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C97281" w14:textId="77777777" w:rsidR="00293D52" w:rsidRDefault="00293D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F63"/>
    <w:rsid w:val="000C7F63"/>
    <w:rsid w:val="00290ED6"/>
    <w:rsid w:val="002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7CA8"/>
  <w15:docId w15:val="{AC2D0AA1-A994-4029-AB21-00C8510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lsla</dc:creator>
  <cp:lastModifiedBy>Antolak Katarzyna</cp:lastModifiedBy>
  <cp:revision>2</cp:revision>
  <cp:lastPrinted>2023-06-29T11:50:00Z</cp:lastPrinted>
  <dcterms:created xsi:type="dcterms:W3CDTF">2025-04-22T09:03:00Z</dcterms:created>
  <dcterms:modified xsi:type="dcterms:W3CDTF">2025-04-22T09:03:00Z</dcterms:modified>
</cp:coreProperties>
</file>